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CC9" w14:textId="44D5B3C9" w:rsidR="001C46A4" w:rsidRDefault="002C39E4" w:rsidP="002C39E4">
      <w:pPr>
        <w:pStyle w:val="a0"/>
        <w:ind w:firstLineChars="0" w:firstLine="0"/>
        <w:rPr>
          <w:b/>
          <w:bCs/>
        </w:rPr>
      </w:pPr>
      <w:r w:rsidRPr="002C39E4">
        <w:rPr>
          <w:rFonts w:hint="eastAsia"/>
          <w:b/>
          <w:bCs/>
        </w:rPr>
        <w:t>附件</w:t>
      </w:r>
      <w:r w:rsidRPr="002C39E4">
        <w:rPr>
          <w:rFonts w:hint="eastAsia"/>
          <w:b/>
          <w:bCs/>
        </w:rPr>
        <w:t>2</w:t>
      </w:r>
    </w:p>
    <w:p w14:paraId="0D1ED001" w14:textId="193EC91C" w:rsidR="002C39E4" w:rsidRPr="002C39E4" w:rsidRDefault="002C39E4" w:rsidP="00282E9A">
      <w:pPr>
        <w:pStyle w:val="a4"/>
        <w:spacing w:before="360" w:after="360"/>
      </w:pPr>
      <w:r w:rsidRPr="002C39E4">
        <w:rPr>
          <w:rFonts w:hint="eastAsia"/>
        </w:rPr>
        <w:t>公共实验教学部教学归档</w:t>
      </w:r>
      <w:r>
        <w:rPr>
          <w:rFonts w:hint="eastAsia"/>
        </w:rPr>
        <w:t>资料</w:t>
      </w:r>
      <w:r w:rsidRPr="002C39E4">
        <w:rPr>
          <w:rFonts w:hint="eastAsia"/>
        </w:rPr>
        <w:t>自查确认表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3559"/>
      </w:tblGrid>
      <w:tr w:rsidR="002C39E4" w14:paraId="14D4C303" w14:textId="77777777" w:rsidTr="00C0009A">
        <w:trPr>
          <w:trHeight w:val="454"/>
          <w:jc w:val="center"/>
        </w:trPr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1E70A8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课程基本信息</w:t>
            </w:r>
          </w:p>
        </w:tc>
      </w:tr>
      <w:tr w:rsidR="002C39E4" w14:paraId="1E7E33AB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A05CF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DA71F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130B2" w14:textId="77777777" w:rsidR="002C39E4" w:rsidRPr="00991FFF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91FF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5EDBD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9E4" w14:paraId="413A18C6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0EFF3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考核学期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22C65" w14:textId="639AFD40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0__</w:t>
            </w:r>
            <w:r w:rsidR="008A04E4">
              <w:rPr>
                <w:rFonts w:ascii="仿宋" w:eastAsia="仿宋" w:hAnsi="仿宋"/>
                <w:sz w:val="28"/>
                <w:szCs w:val="28"/>
              </w:rPr>
              <w:t>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年春/秋学期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6D7" w14:textId="77777777" w:rsidR="002C39E4" w:rsidRPr="005C3F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C3FE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95261" w14:textId="77777777" w:rsidR="002C39E4" w:rsidRDefault="002C39E4" w:rsidP="00C0009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9E4" w14:paraId="293AD631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52CFB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B9D35" w14:textId="25963ADF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理论课 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实验实践课 </w:t>
            </w: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课内实验</w:t>
            </w:r>
            <w:r w:rsidR="00DA5119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课程设计</w:t>
            </w:r>
          </w:p>
        </w:tc>
      </w:tr>
      <w:tr w:rsidR="002C39E4" w14:paraId="6813409A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7EAC5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考核形式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660A7" w14:textId="77777777" w:rsidR="002C39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考试  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E5BF" w14:textId="77777777" w:rsidR="002C39E4" w:rsidRPr="005C3FE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修读性质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8AC9F" w14:textId="77777777" w:rsidR="002C39E4" w:rsidRDefault="002C39E4" w:rsidP="00C0009A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必修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选修</w:t>
            </w:r>
          </w:p>
        </w:tc>
      </w:tr>
      <w:tr w:rsidR="002C39E4" w14:paraId="7CF3A4F6" w14:textId="77777777" w:rsidTr="00C0009A">
        <w:trPr>
          <w:trHeight w:val="340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24310" w14:textId="7A9E8243" w:rsidR="002C39E4" w:rsidRPr="00282E9A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82E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</w:t>
            </w:r>
            <w:r w:rsidR="004630D0" w:rsidRPr="00282E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规范</w:t>
            </w:r>
            <w:r w:rsidRPr="00282E9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自查</w:t>
            </w:r>
          </w:p>
        </w:tc>
      </w:tr>
      <w:tr w:rsidR="002C39E4" w14:paraId="55769768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0C5DA4" w14:textId="77777777" w:rsidR="002C39E4" w:rsidRPr="006159B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59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12230" w14:textId="77777777" w:rsidR="002C39E4" w:rsidRPr="006159B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</w:t>
            </w:r>
            <w:r w:rsidRPr="006159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95B77" w14:textId="77777777" w:rsidR="002C39E4" w:rsidRPr="006159B4" w:rsidRDefault="002C39E4" w:rsidP="00C0009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159B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自查情况</w:t>
            </w:r>
          </w:p>
        </w:tc>
      </w:tr>
      <w:tr w:rsidR="00486F91" w14:paraId="4BCC9EFE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B4CF1" w14:textId="77777777" w:rsidR="00486F91" w:rsidRPr="00805AA7" w:rsidRDefault="00486F91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5AA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3A36C" w14:textId="151B2317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课程大纲</w:t>
            </w:r>
            <w:r w:rsidR="00FB4929">
              <w:rPr>
                <w:rFonts w:ascii="仿宋" w:eastAsia="仿宋" w:hAnsi="仿宋" w:hint="eastAsia"/>
                <w:sz w:val="28"/>
                <w:szCs w:val="28"/>
              </w:rPr>
              <w:t>/课程设计任务书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15954" w14:textId="74248CC1" w:rsidR="00486F91" w:rsidRPr="00805AA7" w:rsidRDefault="00486F91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 w:rsidR="004630D0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630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  <w:r w:rsidR="004630D0">
              <w:rPr>
                <w:rFonts w:ascii="仿宋" w:eastAsia="仿宋" w:hAnsi="仿宋" w:hint="eastAsia"/>
                <w:sz w:val="28"/>
                <w:szCs w:val="28"/>
              </w:rPr>
              <w:t>,已补充</w:t>
            </w:r>
          </w:p>
        </w:tc>
      </w:tr>
      <w:tr w:rsidR="00486F91" w14:paraId="051A4E12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C47F3" w14:textId="77777777" w:rsidR="00486F91" w:rsidRPr="00805AA7" w:rsidRDefault="00486F91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5AA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0E84F" w14:textId="53E5EAAE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课程教学日历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CC690" w14:textId="0CE20E1F" w:rsidR="00486F91" w:rsidRPr="00805AA7" w:rsidRDefault="00277926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</w:tc>
      </w:tr>
      <w:tr w:rsidR="00486F91" w14:paraId="416B3919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31BC8A" w14:textId="77777777" w:rsidR="00486F91" w:rsidRPr="00805AA7" w:rsidRDefault="00486F91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5AA7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AD638" w14:textId="6C1099B7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成绩单（如有平时成绩或阶段成绩，需含各部分成绩的构成和给分依据）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90540" w14:textId="7944629F" w:rsidR="00486F91" w:rsidRPr="00805AA7" w:rsidRDefault="00E22A8C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</w:tc>
      </w:tr>
      <w:tr w:rsidR="00486F91" w14:paraId="487055AB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C3F3B" w14:textId="234A1773" w:rsidR="00486F91" w:rsidRPr="00805AA7" w:rsidRDefault="00E22A8C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2855C" w14:textId="53701973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学生考场签到表，线上考试的须有查验证件界面截图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B37E2" w14:textId="77777777" w:rsidR="00486F91" w:rsidRDefault="00E22A8C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53E30CD6" w14:textId="482F31E3" w:rsidR="00FB4929" w:rsidRPr="00805AA7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486F91" w14:paraId="3840052C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9DBB8" w14:textId="6C7267EC" w:rsidR="00486F91" w:rsidRPr="00805AA7" w:rsidRDefault="00E22A8C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EC85C" w14:textId="0E8D2107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考场记录表回执，线上考试的须有照片或视频截图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098C" w14:textId="77777777" w:rsidR="00486F91" w:rsidRDefault="00E22A8C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489932D6" w14:textId="35F3295D" w:rsidR="00FB4929" w:rsidRPr="00E22A8C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486F91" w14:paraId="2084B991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CA29C" w14:textId="7C09BE12" w:rsidR="00486F91" w:rsidRPr="00805AA7" w:rsidRDefault="00E22A8C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6FF62" w14:textId="14B9969F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试卷分析表（需给出详细</w:t>
            </w:r>
            <w:r w:rsidR="00E0622A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 w:rsidR="00045E9E" w:rsidRPr="00486F91">
              <w:rPr>
                <w:rFonts w:ascii="仿宋" w:eastAsia="仿宋" w:hAnsi="仿宋"/>
                <w:sz w:val="28"/>
                <w:szCs w:val="28"/>
              </w:rPr>
              <w:t>分析</w:t>
            </w:r>
            <w:r w:rsidRPr="00486F91">
              <w:rPr>
                <w:rFonts w:ascii="仿宋" w:eastAsia="仿宋" w:hAnsi="仿宋" w:hint="eastAsia"/>
                <w:sz w:val="28"/>
                <w:szCs w:val="28"/>
              </w:rPr>
              <w:t>，并指出存在的问题及改进措施）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3A168" w14:textId="77777777" w:rsidR="00486F91" w:rsidRDefault="00E22A8C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51901BBB" w14:textId="55F3F0D1" w:rsidR="00FB4929" w:rsidRPr="00805AA7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486F91" w14:paraId="4892E293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1CD7C" w14:textId="26DD2954" w:rsidR="00486F91" w:rsidRPr="00805AA7" w:rsidRDefault="00045E9E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4CCD7" w14:textId="39CEB6ED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试卷参考答案、评分标准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30FD2" w14:textId="70B24376" w:rsidR="00486F91" w:rsidRPr="00805AA7" w:rsidRDefault="00045E9E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</w:tc>
      </w:tr>
      <w:tr w:rsidR="00486F91" w14:paraId="2F17CB1B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225A7" w14:textId="0D873DC1" w:rsidR="00486F91" w:rsidRPr="00805AA7" w:rsidRDefault="00045E9E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B66C9" w14:textId="4A4C66BB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课程总结表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320A3" w14:textId="37E7835F" w:rsidR="00486F91" w:rsidRPr="00045E9E" w:rsidRDefault="00045E9E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</w:tc>
      </w:tr>
      <w:tr w:rsidR="00486F91" w14:paraId="01A8CF72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4C691" w14:textId="1858DE79" w:rsidR="00486F91" w:rsidRPr="00805AA7" w:rsidRDefault="00045E9E" w:rsidP="00486F9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288BC" w14:textId="700DFC75" w:rsidR="00486F91" w:rsidRPr="00486F91" w:rsidRDefault="00486F91" w:rsidP="00E20688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486F91">
              <w:rPr>
                <w:rFonts w:ascii="仿宋" w:eastAsia="仿宋" w:hAnsi="仿宋" w:hint="eastAsia"/>
                <w:sz w:val="28"/>
                <w:szCs w:val="28"/>
              </w:rPr>
              <w:t>试卷清册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36AF8" w14:textId="77777777" w:rsidR="00486F91" w:rsidRDefault="00045E9E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7C3468E3" w14:textId="500B5C6C" w:rsidR="00FB4929" w:rsidRPr="00805AA7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EB64F7" w14:paraId="0A1CDBF0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3202B" w14:textId="639B4E81" w:rsidR="00EB64F7" w:rsidRPr="00805AA7" w:rsidRDefault="00EB64F7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5F833" w14:textId="33FBBFB6" w:rsidR="00EB64F7" w:rsidRPr="00486F91" w:rsidRDefault="00EB64F7" w:rsidP="00EB64F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EB64F7">
              <w:rPr>
                <w:rFonts w:ascii="仿宋" w:eastAsia="仿宋" w:hAnsi="仿宋" w:hint="eastAsia"/>
                <w:sz w:val="28"/>
                <w:szCs w:val="28"/>
              </w:rPr>
              <w:t>考试试卷（按成绩单顺序排好）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DBD65" w14:textId="77777777" w:rsidR="00EB64F7" w:rsidRDefault="00EB64F7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570F898D" w14:textId="7887AD18" w:rsidR="00FB4929" w:rsidRPr="00805AA7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FB4929" w14:paraId="353F2D42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1FFC2" w14:textId="136FF400" w:rsidR="00FB4929" w:rsidRDefault="00FB4929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D9444" w14:textId="16A2C444" w:rsidR="00FB4929" w:rsidRPr="00EB64F7" w:rsidRDefault="00FB4929" w:rsidP="00EB64F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实验大纲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C75F7" w14:textId="77777777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34DD9F90" w14:textId="359678F2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FB4929" w14:paraId="4B9B1E9A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6615A" w14:textId="494CDE7D" w:rsidR="00FB4929" w:rsidRDefault="00FB4929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B182FA" w14:textId="088802AD" w:rsidR="00FB4929" w:rsidRPr="00EB64F7" w:rsidRDefault="00FB4929" w:rsidP="00EB64F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实验指导书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AAB30" w14:textId="77777777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53FA7D06" w14:textId="76763104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FB4929" w14:paraId="449A24EE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F0CE1" w14:textId="3244322B" w:rsidR="00FB4929" w:rsidRDefault="00FB4929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E0435" w14:textId="5128157A" w:rsidR="00FB4929" w:rsidRDefault="00FB4929" w:rsidP="00EB64F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实验考核记录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3AC90" w14:textId="77777777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40743175" w14:textId="162FEA14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EB64F7" w14:paraId="16C1071F" w14:textId="77777777" w:rsidTr="00FB492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9EFB0" w14:textId="15B409DF" w:rsidR="00EB64F7" w:rsidRPr="00805AA7" w:rsidRDefault="00FB4929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FC4A7C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D07FC" w14:textId="0EF6CA3F" w:rsidR="00EB64F7" w:rsidRPr="00805AA7" w:rsidRDefault="00FB4929" w:rsidP="00EB64F7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学生期末大作业、实验报告、论文、课程设计报告等考查材料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D86E7" w14:textId="77777777" w:rsidR="00FB4929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无,已补充</w:t>
            </w:r>
          </w:p>
          <w:p w14:paraId="4CD8083E" w14:textId="10ED2157" w:rsidR="00EB64F7" w:rsidRPr="00805AA7" w:rsidRDefault="00FB4929" w:rsidP="00FB4929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无需提供</w:t>
            </w:r>
          </w:p>
        </w:tc>
      </w:tr>
      <w:tr w:rsidR="00EB64F7" w14:paraId="73FDC90D" w14:textId="77777777" w:rsidTr="00C0009A">
        <w:trPr>
          <w:trHeight w:val="397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A4D8C" w14:textId="77777777" w:rsidR="00EB64F7" w:rsidRPr="00C729D5" w:rsidRDefault="00EB64F7" w:rsidP="00EB64F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729D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材料规范自查</w:t>
            </w:r>
          </w:p>
        </w:tc>
      </w:tr>
      <w:tr w:rsidR="00EB64F7" w14:paraId="2D3819F5" w14:textId="77777777" w:rsidTr="0014142D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6E5B7" w14:textId="112C75E5" w:rsidR="00EB64F7" w:rsidRPr="00805AA7" w:rsidRDefault="00711693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79033" w14:textId="5DD90CF3" w:rsidR="00EB64F7" w:rsidRPr="00805AA7" w:rsidRDefault="00A00BC1" w:rsidP="00A00BC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试卷分数计算准确、核分无误</w:t>
            </w:r>
            <w:r w:rsidR="000E3C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3AB87" w14:textId="04FEC519" w:rsidR="00EB64F7" w:rsidRPr="00805AA7" w:rsidRDefault="00EB64F7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</w:t>
            </w:r>
            <w:r w:rsidR="005D2D4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]</w:t>
            </w:r>
            <w:r w:rsidR="007608CE">
              <w:rPr>
                <w:rFonts w:ascii="仿宋" w:eastAsia="仿宋" w:hAnsi="仿宋" w:hint="eastAsia"/>
                <w:sz w:val="28"/>
                <w:szCs w:val="28"/>
              </w:rPr>
              <w:t>无误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608C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5AA7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Pr="00805AA7"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 w:rsidR="007608CE">
              <w:rPr>
                <w:rFonts w:ascii="仿宋" w:eastAsia="仿宋" w:hAnsi="仿宋" w:hint="eastAsia"/>
                <w:sz w:val="28"/>
                <w:szCs w:val="28"/>
              </w:rPr>
              <w:t>有误</w:t>
            </w:r>
            <w:r w:rsidR="00912F71"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="007608CE">
              <w:rPr>
                <w:rFonts w:ascii="仿宋" w:eastAsia="仿宋" w:hAnsi="仿宋" w:hint="eastAsia"/>
                <w:sz w:val="28"/>
                <w:szCs w:val="28"/>
              </w:rPr>
              <w:t>已修正</w:t>
            </w:r>
          </w:p>
        </w:tc>
      </w:tr>
      <w:tr w:rsidR="00A00BC1" w14:paraId="3E42A913" w14:textId="77777777" w:rsidTr="0014142D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5C131" w14:textId="1E5D0E01" w:rsidR="00A00BC1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128A7" w14:textId="3B612E13" w:rsidR="00A00BC1" w:rsidRDefault="00A00BC1" w:rsidP="00A00BC1">
            <w:pPr>
              <w:spacing w:line="440" w:lineRule="exact"/>
              <w:ind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BC1">
              <w:rPr>
                <w:rFonts w:ascii="仿宋" w:eastAsia="仿宋" w:hAnsi="仿宋" w:hint="eastAsia"/>
                <w:sz w:val="28"/>
                <w:szCs w:val="28"/>
              </w:rPr>
              <w:t>统一使用加减分标记，红笔批改，有改批的地方老师需签名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15CD1" w14:textId="14F2FF1F" w:rsidR="00A00BC1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无误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5AA7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Pr="00805AA7"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有误,已修正</w:t>
            </w:r>
          </w:p>
        </w:tc>
      </w:tr>
      <w:tr w:rsidR="00EB64F7" w14:paraId="4FF38288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8A385" w14:textId="5473B144" w:rsidR="00EB64F7" w:rsidRPr="00805AA7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60526" w14:textId="65494678" w:rsidR="00EB64F7" w:rsidRPr="00805AA7" w:rsidRDefault="000E3C72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考查课程有批阅痕迹</w:t>
            </w:r>
            <w:r w:rsidR="00E47B2E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评分。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F068DC" w14:textId="7BC1A9CD" w:rsidR="00EB64F7" w:rsidRPr="00805AA7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无误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5AA7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Pr="00805AA7"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有误,已修正</w:t>
            </w:r>
          </w:p>
        </w:tc>
      </w:tr>
      <w:tr w:rsidR="00EB64F7" w14:paraId="442D7FA9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3879A" w14:textId="27F7A4B8" w:rsidR="00EB64F7" w:rsidRPr="00805AA7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603DF" w14:textId="70A473B8" w:rsidR="00EB64F7" w:rsidRPr="00805AA7" w:rsidRDefault="00C77663" w:rsidP="00A00BC1">
            <w:pPr>
              <w:spacing w:line="440" w:lineRule="exact"/>
              <w:ind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分析</w:t>
            </w:r>
            <w:r w:rsidR="00A00BC1">
              <w:rPr>
                <w:rFonts w:ascii="仿宋" w:eastAsia="仿宋" w:hAnsi="仿宋" w:hint="eastAsia"/>
                <w:sz w:val="28"/>
                <w:szCs w:val="28"/>
              </w:rPr>
              <w:t>总结不雷同、重复、简单。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F758E" w14:textId="6F89EDF9" w:rsidR="00EB64F7" w:rsidRPr="00805AA7" w:rsidRDefault="00A00BC1" w:rsidP="00EB64F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[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无误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05AA7">
              <w:rPr>
                <w:rFonts w:ascii="仿宋" w:eastAsia="仿宋" w:hAnsi="仿宋" w:hint="eastAsia"/>
                <w:sz w:val="28"/>
                <w:szCs w:val="28"/>
              </w:rPr>
              <w:t>[</w:t>
            </w:r>
            <w:r w:rsidRPr="00805AA7">
              <w:rPr>
                <w:rFonts w:ascii="仿宋" w:eastAsia="仿宋" w:hAnsi="仿宋"/>
                <w:sz w:val="28"/>
                <w:szCs w:val="28"/>
              </w:rPr>
              <w:t xml:space="preserve"> ]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有误,已修正</w:t>
            </w:r>
          </w:p>
        </w:tc>
      </w:tr>
      <w:tr w:rsidR="00EB64F7" w14:paraId="732F0DB1" w14:textId="77777777" w:rsidTr="00C0009A">
        <w:trPr>
          <w:trHeight w:val="397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3BF4F" w14:textId="77777777" w:rsidR="00EB64F7" w:rsidRPr="006159B4" w:rsidRDefault="00EB64F7" w:rsidP="00EB64F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自查签字确认</w:t>
            </w:r>
          </w:p>
        </w:tc>
      </w:tr>
      <w:tr w:rsidR="00EB64F7" w14:paraId="43346B1A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D30E4" w14:textId="77777777" w:rsidR="00EB64F7" w:rsidRPr="006159B4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任课教师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982C1" w14:textId="77777777" w:rsidR="00EB64F7" w:rsidRPr="006159B4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FD8D" w14:textId="6C98F76C" w:rsidR="00EB64F7" w:rsidRPr="006159B4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自查</w:t>
            </w:r>
            <w:r w:rsidR="00AA6CA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0974" w14:textId="7E27CBF5" w:rsidR="00EB64F7" w:rsidRPr="006159B4" w:rsidRDefault="004A4578" w:rsidP="00EB64F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20____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年_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__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月_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_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_日</w:t>
            </w:r>
          </w:p>
        </w:tc>
      </w:tr>
      <w:tr w:rsidR="00EB64F7" w14:paraId="74A560C4" w14:textId="77777777" w:rsidTr="00C0009A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D949E" w14:textId="77777777" w:rsidR="00EB64F7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课程组长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签名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B58E0" w14:textId="77777777" w:rsidR="00EB64F7" w:rsidRPr="006159B4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D4B" w14:textId="77777777" w:rsidR="00EB64F7" w:rsidRPr="006159B4" w:rsidRDefault="00EB64F7" w:rsidP="0092561A">
            <w:pPr>
              <w:spacing w:line="24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教学主任签字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F0DF" w14:textId="77777777" w:rsidR="00EB64F7" w:rsidRPr="006159B4" w:rsidRDefault="00EB64F7" w:rsidP="00EB64F7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B64F7" w14:paraId="74829D41" w14:textId="77777777" w:rsidTr="00282E9A">
        <w:trPr>
          <w:trHeight w:val="850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E4388" w14:textId="77777777" w:rsidR="00EB64F7" w:rsidRDefault="00EB64F7" w:rsidP="00EB64F7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1637E" w14:textId="77777777" w:rsidR="00EB64F7" w:rsidRDefault="00EB64F7" w:rsidP="00EB64F7">
            <w:pPr>
              <w:widowControl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B4C862F" w14:textId="34AB2DFF" w:rsidR="0065728E" w:rsidRDefault="002C39E4" w:rsidP="00282E9A">
      <w:pPr>
        <w:pStyle w:val="a0"/>
        <w:tabs>
          <w:tab w:val="left" w:pos="709"/>
        </w:tabs>
        <w:spacing w:line="440" w:lineRule="exact"/>
        <w:ind w:firstLineChars="0" w:firstLine="0"/>
        <w:rPr>
          <w:rFonts w:asciiTheme="minorEastAsia" w:hAnsiTheme="minorEastAsia"/>
          <w:sz w:val="24"/>
          <w:szCs w:val="18"/>
        </w:rPr>
      </w:pPr>
      <w:r w:rsidRPr="00282E9A">
        <w:rPr>
          <w:rFonts w:asciiTheme="minorEastAsia" w:eastAsiaTheme="minorEastAsia" w:hAnsiTheme="minorEastAsia"/>
          <w:noProof/>
          <w:sz w:val="21"/>
          <w:szCs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FD061" wp14:editId="1FB9F6C0">
                <wp:simplePos x="0" y="0"/>
                <wp:positionH relativeFrom="column">
                  <wp:posOffset>-337185</wp:posOffset>
                </wp:positionH>
                <wp:positionV relativeFrom="paragraph">
                  <wp:posOffset>7820660</wp:posOffset>
                </wp:positionV>
                <wp:extent cx="4131945" cy="487680"/>
                <wp:effectExtent l="0" t="0" r="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1945" cy="487680"/>
                          <a:chOff x="438664" y="-36091823"/>
                          <a:chExt cx="4132346" cy="487710232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8664" y="-36091823"/>
                            <a:ext cx="4132346" cy="48771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42A4BD" w14:textId="77777777" w:rsidR="002C39E4" w:rsidRDefault="002C39E4" w:rsidP="002C39E4">
                              <w:pPr>
                                <w:pStyle w:val="af3"/>
                                <w:spacing w:before="0" w:beforeAutospacing="0" w:after="0" w:afterAutospacing="0"/>
                                <w:rPr>
                                  <w:rFonts w:ascii="华文行楷" w:eastAsia="华文行楷"/>
                                  <w:color w:val="365F91" w:themeColor="accent1" w:themeShade="BF"/>
                                  <w:sz w:val="44"/>
                                </w:rPr>
                              </w:pPr>
                              <w:r>
                                <w:rPr>
                                  <w:rFonts w:ascii="华文行楷" w:eastAsia="华文行楷" w:hint="eastAsia"/>
                                  <w:color w:val="365F91" w:themeColor="accent1" w:themeShade="BF"/>
                                  <w:sz w:val="44"/>
                                </w:rPr>
                                <w:t>工程训练中心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8196" y="9944085"/>
                            <a:ext cx="3915529" cy="88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9147DF" w14:textId="77777777" w:rsidR="002C39E4" w:rsidRDefault="002C39E4" w:rsidP="002C39E4">
                              <w:pPr>
                                <w:pStyle w:val="af3"/>
                                <w:spacing w:before="0" w:beforeAutospacing="0" w:after="0" w:afterAutospacing="0"/>
                                <w:rPr>
                                  <w:rFonts w:ascii="华文新魏" w:eastAsia="华文新魏" w:hAnsi="华文新魏" w:cs="华文新魏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华文新魏" w:eastAsia="华文新魏" w:hAnsi="华文新魏" w:cs="华文新魏" w:hint="eastAsia"/>
                                  <w:color w:val="0070C0"/>
                                  <w:sz w:val="36"/>
                                  <w:szCs w:val="36"/>
                                </w:rPr>
                                <w:t>南京航空航天大学新版OA</w:t>
                              </w:r>
                              <w:r>
                                <w:rPr>
                                  <w:rFonts w:ascii="华文新魏" w:eastAsia="华文新魏" w:hAnsi="华文新魏" w:cs="华文新魏" w:hint="eastAsia"/>
                                  <w:color w:val="0070C0"/>
                                  <w:sz w:val="36"/>
                                  <w:szCs w:val="36"/>
                                </w:rPr>
                                <w:t>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FD061" id="组合 1" o:spid="_x0000_s1026" style="position:absolute;left:0;text-align:left;margin-left:-26.55pt;margin-top:615.8pt;width:325.35pt;height:38.4pt;z-index:251659264" coordorigin="4386,-360918" coordsize="41323,4877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">
                <v:rect id="Rectangle 12" o:spid="_x0000_s1027" style="position:absolute;left:4386;top:-360918;width:41324;height:487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14:paraId="3542A4BD" w14:textId="77777777" w:rsidR="002C39E4" w:rsidRDefault="002C39E4" w:rsidP="002C39E4">
                        <w:pPr>
                          <w:pStyle w:val="af3"/>
                          <w:spacing w:before="0" w:beforeAutospacing="0" w:after="0" w:afterAutospacing="0"/>
                          <w:rPr>
                            <w:rFonts w:ascii="华文行楷" w:eastAsia="华文行楷"/>
                            <w:color w:val="365F91" w:themeColor="accent1" w:themeShade="BF"/>
                            <w:sz w:val="44"/>
                          </w:rPr>
                        </w:pPr>
                        <w:r>
                          <w:rPr>
                            <w:rFonts w:ascii="华文行楷" w:eastAsia="华文行楷" w:hint="eastAsia"/>
                            <w:color w:val="365F91" w:themeColor="accent1" w:themeShade="BF"/>
                            <w:sz w:val="44"/>
                          </w:rPr>
                          <w:t>工程训练中心</w:t>
                        </w:r>
                      </w:p>
                    </w:txbxContent>
                  </v:textbox>
                </v:rect>
                <v:rect id="Rectangle 13" o:spid="_x0000_s1028" style="position:absolute;left:4881;top:99440;width:39156;height: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729147DF" w14:textId="77777777" w:rsidR="002C39E4" w:rsidRDefault="002C39E4" w:rsidP="002C39E4">
                        <w:pPr>
                          <w:pStyle w:val="af3"/>
                          <w:spacing w:before="0" w:beforeAutospacing="0" w:after="0" w:afterAutospacing="0"/>
                          <w:rPr>
                            <w:rFonts w:ascii="华文新魏" w:eastAsia="华文新魏" w:hAnsi="华文新魏" w:cs="华文新魏"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华文新魏" w:eastAsia="华文新魏" w:hAnsi="华文新魏" w:cs="华文新魏" w:hint="eastAsia"/>
                            <w:color w:val="0070C0"/>
                            <w:sz w:val="36"/>
                            <w:szCs w:val="36"/>
                          </w:rPr>
                          <w:t>南京航空航天大学新版OA</w:t>
                        </w:r>
                        <w:r>
                          <w:rPr>
                            <w:rFonts w:ascii="华文新魏" w:eastAsia="华文新魏" w:hAnsi="华文新魏" w:cs="华文新魏" w:hint="eastAsia"/>
                            <w:color w:val="0070C0"/>
                            <w:sz w:val="36"/>
                            <w:szCs w:val="36"/>
                          </w:rPr>
                          <w:t>系统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82E9A">
        <w:rPr>
          <w:rFonts w:asciiTheme="minorEastAsia" w:eastAsiaTheme="minorEastAsia" w:hAnsiTheme="minorEastAsia"/>
          <w:sz w:val="21"/>
          <w:szCs w:val="15"/>
        </w:rPr>
        <w:t>备注</w:t>
      </w:r>
      <w:r w:rsidRPr="00282E9A">
        <w:rPr>
          <w:rFonts w:asciiTheme="minorEastAsia" w:eastAsiaTheme="minorEastAsia" w:hAnsiTheme="minorEastAsia" w:hint="eastAsia"/>
          <w:sz w:val="21"/>
          <w:szCs w:val="15"/>
        </w:rPr>
        <w:t>：</w:t>
      </w:r>
      <w:r w:rsidRPr="00282E9A">
        <w:rPr>
          <w:rFonts w:asciiTheme="minorEastAsia" w:eastAsiaTheme="minorEastAsia" w:hAnsiTheme="minorEastAsia"/>
          <w:sz w:val="21"/>
          <w:szCs w:val="15"/>
        </w:rPr>
        <w:tab/>
      </w:r>
      <w:r w:rsidRPr="00282E9A">
        <w:rPr>
          <w:rFonts w:asciiTheme="minorEastAsia" w:eastAsiaTheme="minorEastAsia" w:hAnsiTheme="minorEastAsia" w:hint="eastAsia"/>
          <w:sz w:val="21"/>
          <w:szCs w:val="15"/>
        </w:rPr>
        <w:t>请在相应项前的[</w:t>
      </w:r>
      <w:r w:rsidRPr="00282E9A">
        <w:rPr>
          <w:rFonts w:asciiTheme="minorEastAsia" w:eastAsiaTheme="minorEastAsia" w:hAnsiTheme="minorEastAsia"/>
          <w:sz w:val="21"/>
          <w:szCs w:val="15"/>
        </w:rPr>
        <w:t xml:space="preserve"> ]</w:t>
      </w:r>
      <w:r w:rsidRPr="00282E9A">
        <w:rPr>
          <w:rFonts w:asciiTheme="minorEastAsia" w:eastAsiaTheme="minorEastAsia" w:hAnsiTheme="minorEastAsia" w:hint="eastAsia"/>
          <w:sz w:val="21"/>
          <w:szCs w:val="15"/>
        </w:rPr>
        <w:t>内填 X</w:t>
      </w:r>
      <w:r w:rsidRPr="00282E9A">
        <w:rPr>
          <w:rFonts w:asciiTheme="minorEastAsia" w:eastAsiaTheme="minorEastAsia" w:hAnsiTheme="minorEastAsia"/>
          <w:sz w:val="21"/>
          <w:szCs w:val="15"/>
        </w:rPr>
        <w:t xml:space="preserve"> </w:t>
      </w:r>
      <w:r w:rsidRPr="00282E9A">
        <w:rPr>
          <w:rFonts w:asciiTheme="minorEastAsia" w:eastAsiaTheme="minorEastAsia" w:hAnsiTheme="minorEastAsia" w:hint="eastAsia"/>
          <w:sz w:val="21"/>
          <w:szCs w:val="15"/>
        </w:rPr>
        <w:t>；</w:t>
      </w:r>
    </w:p>
    <w:sectPr w:rsidR="0065728E" w:rsidSect="00E44AFB">
      <w:footerReference w:type="even" r:id="rId8"/>
      <w:footerReference w:type="default" r:id="rId9"/>
      <w:pgSz w:w="11906" w:h="16838"/>
      <w:pgMar w:top="2098" w:right="1531" w:bottom="1701" w:left="1531" w:header="851" w:footer="567" w:gutter="0"/>
      <w:cols w:space="425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D112" w14:textId="77777777" w:rsidR="006C6CF3" w:rsidRDefault="006C6CF3">
      <w:r>
        <w:separator/>
      </w:r>
    </w:p>
  </w:endnote>
  <w:endnote w:type="continuationSeparator" w:id="0">
    <w:p w14:paraId="24DE9644" w14:textId="77777777" w:rsidR="006C6CF3" w:rsidRDefault="006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28" w14:textId="77777777" w:rsidR="00C523A1" w:rsidRDefault="00C523A1" w:rsidP="00C523A1">
    <w:pPr>
      <w:pStyle w:val="a6"/>
    </w:pPr>
    <w:r>
      <w:rPr>
        <w:rFonts w:hint="eastAsia"/>
      </w:rPr>
      <w:t xml:space="preserve">　</w:t>
    </w:r>
    <w:r>
      <w:t>－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EEA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FC26F9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2FC0" w14:textId="77777777" w:rsidR="006C6CF3" w:rsidRDefault="006C6CF3">
      <w:r>
        <w:separator/>
      </w:r>
    </w:p>
  </w:footnote>
  <w:footnote w:type="continuationSeparator" w:id="0">
    <w:p w14:paraId="54185EF8" w14:textId="77777777" w:rsidR="006C6CF3" w:rsidRDefault="006C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42D226F5"/>
    <w:multiLevelType w:val="multilevel"/>
    <w:tmpl w:val="C770A45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624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24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2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2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73"/>
    <w:rsid w:val="000121B8"/>
    <w:rsid w:val="00012BD0"/>
    <w:rsid w:val="00022DB2"/>
    <w:rsid w:val="0003109C"/>
    <w:rsid w:val="00033A39"/>
    <w:rsid w:val="000405A2"/>
    <w:rsid w:val="00041A4F"/>
    <w:rsid w:val="00044EE6"/>
    <w:rsid w:val="00045E9E"/>
    <w:rsid w:val="00050C3D"/>
    <w:rsid w:val="00050F08"/>
    <w:rsid w:val="000634CC"/>
    <w:rsid w:val="00064082"/>
    <w:rsid w:val="00064DBA"/>
    <w:rsid w:val="0008317B"/>
    <w:rsid w:val="000872C5"/>
    <w:rsid w:val="0009004B"/>
    <w:rsid w:val="000A0696"/>
    <w:rsid w:val="000A4402"/>
    <w:rsid w:val="000A564E"/>
    <w:rsid w:val="000B4D01"/>
    <w:rsid w:val="000D05EA"/>
    <w:rsid w:val="000D15BB"/>
    <w:rsid w:val="000D2DFB"/>
    <w:rsid w:val="000E34EE"/>
    <w:rsid w:val="000E3C72"/>
    <w:rsid w:val="000E71E9"/>
    <w:rsid w:val="000F0B88"/>
    <w:rsid w:val="00101BD7"/>
    <w:rsid w:val="0011140C"/>
    <w:rsid w:val="00114721"/>
    <w:rsid w:val="00115B43"/>
    <w:rsid w:val="00116060"/>
    <w:rsid w:val="001162E2"/>
    <w:rsid w:val="00124D17"/>
    <w:rsid w:val="00126604"/>
    <w:rsid w:val="00126D7C"/>
    <w:rsid w:val="00127692"/>
    <w:rsid w:val="0013770B"/>
    <w:rsid w:val="001432F3"/>
    <w:rsid w:val="00144B72"/>
    <w:rsid w:val="00153C12"/>
    <w:rsid w:val="0015645E"/>
    <w:rsid w:val="00160A27"/>
    <w:rsid w:val="00165A2E"/>
    <w:rsid w:val="0017151F"/>
    <w:rsid w:val="001869DF"/>
    <w:rsid w:val="00193CDC"/>
    <w:rsid w:val="001A1C06"/>
    <w:rsid w:val="001A46FC"/>
    <w:rsid w:val="001A4C5A"/>
    <w:rsid w:val="001B1A1B"/>
    <w:rsid w:val="001B31FF"/>
    <w:rsid w:val="001C3669"/>
    <w:rsid w:val="001C46A4"/>
    <w:rsid w:val="001D2528"/>
    <w:rsid w:val="001D2E36"/>
    <w:rsid w:val="001D4F37"/>
    <w:rsid w:val="001D66A0"/>
    <w:rsid w:val="001E2426"/>
    <w:rsid w:val="001E4AF2"/>
    <w:rsid w:val="001E6E8E"/>
    <w:rsid w:val="00202301"/>
    <w:rsid w:val="00227981"/>
    <w:rsid w:val="00231ABC"/>
    <w:rsid w:val="002420EE"/>
    <w:rsid w:val="00247C72"/>
    <w:rsid w:val="00260064"/>
    <w:rsid w:val="00261E7F"/>
    <w:rsid w:val="00265E27"/>
    <w:rsid w:val="00267BC5"/>
    <w:rsid w:val="00267FCD"/>
    <w:rsid w:val="002732E2"/>
    <w:rsid w:val="002768FF"/>
    <w:rsid w:val="0027701D"/>
    <w:rsid w:val="00277926"/>
    <w:rsid w:val="00282E9A"/>
    <w:rsid w:val="00297595"/>
    <w:rsid w:val="002A3D24"/>
    <w:rsid w:val="002B28A2"/>
    <w:rsid w:val="002C0C35"/>
    <w:rsid w:val="002C140F"/>
    <w:rsid w:val="002C39E4"/>
    <w:rsid w:val="002C5388"/>
    <w:rsid w:val="002D16A4"/>
    <w:rsid w:val="002D463B"/>
    <w:rsid w:val="002D5DA3"/>
    <w:rsid w:val="002E4886"/>
    <w:rsid w:val="002F2549"/>
    <w:rsid w:val="002F4095"/>
    <w:rsid w:val="002F6F48"/>
    <w:rsid w:val="003061BB"/>
    <w:rsid w:val="00317C20"/>
    <w:rsid w:val="0032158A"/>
    <w:rsid w:val="00325663"/>
    <w:rsid w:val="003352AD"/>
    <w:rsid w:val="0034183E"/>
    <w:rsid w:val="003531F8"/>
    <w:rsid w:val="00353483"/>
    <w:rsid w:val="00356A1B"/>
    <w:rsid w:val="00357CFC"/>
    <w:rsid w:val="00361371"/>
    <w:rsid w:val="00361A1D"/>
    <w:rsid w:val="00367204"/>
    <w:rsid w:val="00370C53"/>
    <w:rsid w:val="0037292C"/>
    <w:rsid w:val="00372ABF"/>
    <w:rsid w:val="00375179"/>
    <w:rsid w:val="00375CCB"/>
    <w:rsid w:val="00397C7A"/>
    <w:rsid w:val="003A0919"/>
    <w:rsid w:val="003A3749"/>
    <w:rsid w:val="003A65C6"/>
    <w:rsid w:val="003C0EB7"/>
    <w:rsid w:val="003C2A4A"/>
    <w:rsid w:val="003C3ED9"/>
    <w:rsid w:val="003C681A"/>
    <w:rsid w:val="00414761"/>
    <w:rsid w:val="00416136"/>
    <w:rsid w:val="0044059C"/>
    <w:rsid w:val="00442873"/>
    <w:rsid w:val="004465D3"/>
    <w:rsid w:val="00450329"/>
    <w:rsid w:val="004630D0"/>
    <w:rsid w:val="0046441A"/>
    <w:rsid w:val="00480694"/>
    <w:rsid w:val="00486F91"/>
    <w:rsid w:val="004A1F2F"/>
    <w:rsid w:val="004A4578"/>
    <w:rsid w:val="004B58C8"/>
    <w:rsid w:val="004B7D0B"/>
    <w:rsid w:val="004C65A8"/>
    <w:rsid w:val="004D6533"/>
    <w:rsid w:val="004E6A27"/>
    <w:rsid w:val="005135BC"/>
    <w:rsid w:val="005144A0"/>
    <w:rsid w:val="00516645"/>
    <w:rsid w:val="005344D1"/>
    <w:rsid w:val="00555117"/>
    <w:rsid w:val="00562CE3"/>
    <w:rsid w:val="005705A3"/>
    <w:rsid w:val="00575863"/>
    <w:rsid w:val="00587C9A"/>
    <w:rsid w:val="005904F9"/>
    <w:rsid w:val="0059552B"/>
    <w:rsid w:val="005A2C11"/>
    <w:rsid w:val="005D21C5"/>
    <w:rsid w:val="005D2D4C"/>
    <w:rsid w:val="005D511F"/>
    <w:rsid w:val="005F0264"/>
    <w:rsid w:val="005F4294"/>
    <w:rsid w:val="00606F29"/>
    <w:rsid w:val="006210AA"/>
    <w:rsid w:val="006211C7"/>
    <w:rsid w:val="006225D6"/>
    <w:rsid w:val="00627073"/>
    <w:rsid w:val="00634069"/>
    <w:rsid w:val="00644BC1"/>
    <w:rsid w:val="00653B32"/>
    <w:rsid w:val="0065728E"/>
    <w:rsid w:val="006756D9"/>
    <w:rsid w:val="00682C13"/>
    <w:rsid w:val="006A2AE8"/>
    <w:rsid w:val="006A71E6"/>
    <w:rsid w:val="006C2461"/>
    <w:rsid w:val="006C61E2"/>
    <w:rsid w:val="006C6CF3"/>
    <w:rsid w:val="006D2747"/>
    <w:rsid w:val="006D4FED"/>
    <w:rsid w:val="006E359A"/>
    <w:rsid w:val="006F2927"/>
    <w:rsid w:val="007060FC"/>
    <w:rsid w:val="00711693"/>
    <w:rsid w:val="00713A2F"/>
    <w:rsid w:val="00713A70"/>
    <w:rsid w:val="00733185"/>
    <w:rsid w:val="00740053"/>
    <w:rsid w:val="00744455"/>
    <w:rsid w:val="00751519"/>
    <w:rsid w:val="0075253A"/>
    <w:rsid w:val="007608CE"/>
    <w:rsid w:val="00760F08"/>
    <w:rsid w:val="0078475F"/>
    <w:rsid w:val="007B7268"/>
    <w:rsid w:val="007D6F25"/>
    <w:rsid w:val="007F09F0"/>
    <w:rsid w:val="007F0E94"/>
    <w:rsid w:val="00826271"/>
    <w:rsid w:val="008266E5"/>
    <w:rsid w:val="00833708"/>
    <w:rsid w:val="0083546F"/>
    <w:rsid w:val="00840D70"/>
    <w:rsid w:val="008536C1"/>
    <w:rsid w:val="00854503"/>
    <w:rsid w:val="00856177"/>
    <w:rsid w:val="00862929"/>
    <w:rsid w:val="0086788A"/>
    <w:rsid w:val="008846C9"/>
    <w:rsid w:val="008934E2"/>
    <w:rsid w:val="008A04E4"/>
    <w:rsid w:val="008A130B"/>
    <w:rsid w:val="008A2948"/>
    <w:rsid w:val="008B43E0"/>
    <w:rsid w:val="008D56CC"/>
    <w:rsid w:val="008D6C12"/>
    <w:rsid w:val="008E0B06"/>
    <w:rsid w:val="008E2862"/>
    <w:rsid w:val="008F422B"/>
    <w:rsid w:val="0090366B"/>
    <w:rsid w:val="00912F71"/>
    <w:rsid w:val="0092561A"/>
    <w:rsid w:val="00936B57"/>
    <w:rsid w:val="00940B22"/>
    <w:rsid w:val="009442EE"/>
    <w:rsid w:val="009716B8"/>
    <w:rsid w:val="009720E6"/>
    <w:rsid w:val="0097537B"/>
    <w:rsid w:val="00976E12"/>
    <w:rsid w:val="009843CD"/>
    <w:rsid w:val="009A0490"/>
    <w:rsid w:val="009A1637"/>
    <w:rsid w:val="009A46E9"/>
    <w:rsid w:val="009A48E6"/>
    <w:rsid w:val="009B27C1"/>
    <w:rsid w:val="009B7B2A"/>
    <w:rsid w:val="009C03E9"/>
    <w:rsid w:val="009D33DD"/>
    <w:rsid w:val="009D5CE3"/>
    <w:rsid w:val="009E3341"/>
    <w:rsid w:val="009F24AC"/>
    <w:rsid w:val="009F42DE"/>
    <w:rsid w:val="00A00B3D"/>
    <w:rsid w:val="00A00BC1"/>
    <w:rsid w:val="00A01AB4"/>
    <w:rsid w:val="00A165B1"/>
    <w:rsid w:val="00A24CF4"/>
    <w:rsid w:val="00A2781D"/>
    <w:rsid w:val="00A30EEA"/>
    <w:rsid w:val="00A42F3F"/>
    <w:rsid w:val="00A51FA4"/>
    <w:rsid w:val="00A61783"/>
    <w:rsid w:val="00A6213E"/>
    <w:rsid w:val="00A62996"/>
    <w:rsid w:val="00A75BCB"/>
    <w:rsid w:val="00A83166"/>
    <w:rsid w:val="00A83689"/>
    <w:rsid w:val="00A8639F"/>
    <w:rsid w:val="00A87F5F"/>
    <w:rsid w:val="00A903D2"/>
    <w:rsid w:val="00A93B58"/>
    <w:rsid w:val="00AA5850"/>
    <w:rsid w:val="00AA6CAC"/>
    <w:rsid w:val="00AB311F"/>
    <w:rsid w:val="00AB7264"/>
    <w:rsid w:val="00AC491D"/>
    <w:rsid w:val="00AC68B7"/>
    <w:rsid w:val="00AD0ED1"/>
    <w:rsid w:val="00AD223F"/>
    <w:rsid w:val="00AD2BDE"/>
    <w:rsid w:val="00AD44E5"/>
    <w:rsid w:val="00AE2499"/>
    <w:rsid w:val="00AF2C3D"/>
    <w:rsid w:val="00B110DA"/>
    <w:rsid w:val="00B15C75"/>
    <w:rsid w:val="00B16F2A"/>
    <w:rsid w:val="00B249A2"/>
    <w:rsid w:val="00B27CCA"/>
    <w:rsid w:val="00B4072C"/>
    <w:rsid w:val="00B4449F"/>
    <w:rsid w:val="00B44ADC"/>
    <w:rsid w:val="00B45DAB"/>
    <w:rsid w:val="00B45DB2"/>
    <w:rsid w:val="00B53788"/>
    <w:rsid w:val="00B60B57"/>
    <w:rsid w:val="00B63292"/>
    <w:rsid w:val="00B63809"/>
    <w:rsid w:val="00B84824"/>
    <w:rsid w:val="00B96C4B"/>
    <w:rsid w:val="00BA1F45"/>
    <w:rsid w:val="00BC6406"/>
    <w:rsid w:val="00BC6FB0"/>
    <w:rsid w:val="00BD4F08"/>
    <w:rsid w:val="00BD6687"/>
    <w:rsid w:val="00BD7DA9"/>
    <w:rsid w:val="00BE1D3A"/>
    <w:rsid w:val="00BE68F2"/>
    <w:rsid w:val="00BF6896"/>
    <w:rsid w:val="00C027B7"/>
    <w:rsid w:val="00C166C9"/>
    <w:rsid w:val="00C22E68"/>
    <w:rsid w:val="00C354D9"/>
    <w:rsid w:val="00C361E8"/>
    <w:rsid w:val="00C403A5"/>
    <w:rsid w:val="00C5039A"/>
    <w:rsid w:val="00C523A1"/>
    <w:rsid w:val="00C543BB"/>
    <w:rsid w:val="00C6383D"/>
    <w:rsid w:val="00C77663"/>
    <w:rsid w:val="00C85D0B"/>
    <w:rsid w:val="00C96259"/>
    <w:rsid w:val="00CC735B"/>
    <w:rsid w:val="00CE2F85"/>
    <w:rsid w:val="00CF3A68"/>
    <w:rsid w:val="00CF4EC5"/>
    <w:rsid w:val="00CF7815"/>
    <w:rsid w:val="00D001B3"/>
    <w:rsid w:val="00D028C0"/>
    <w:rsid w:val="00D03177"/>
    <w:rsid w:val="00D50726"/>
    <w:rsid w:val="00D64AD5"/>
    <w:rsid w:val="00D73AA0"/>
    <w:rsid w:val="00D758B0"/>
    <w:rsid w:val="00D77DD2"/>
    <w:rsid w:val="00D87D1C"/>
    <w:rsid w:val="00D939CA"/>
    <w:rsid w:val="00DA5119"/>
    <w:rsid w:val="00DC0C4C"/>
    <w:rsid w:val="00DD0B85"/>
    <w:rsid w:val="00DD145E"/>
    <w:rsid w:val="00DD1E73"/>
    <w:rsid w:val="00DD2931"/>
    <w:rsid w:val="00DD5D11"/>
    <w:rsid w:val="00DF0EF1"/>
    <w:rsid w:val="00DF69FB"/>
    <w:rsid w:val="00E0622A"/>
    <w:rsid w:val="00E1369E"/>
    <w:rsid w:val="00E15B64"/>
    <w:rsid w:val="00E20688"/>
    <w:rsid w:val="00E22A8C"/>
    <w:rsid w:val="00E3403E"/>
    <w:rsid w:val="00E359CF"/>
    <w:rsid w:val="00E415FA"/>
    <w:rsid w:val="00E44AFB"/>
    <w:rsid w:val="00E45BAE"/>
    <w:rsid w:val="00E47B2E"/>
    <w:rsid w:val="00E61156"/>
    <w:rsid w:val="00E629DB"/>
    <w:rsid w:val="00E6488D"/>
    <w:rsid w:val="00E66D13"/>
    <w:rsid w:val="00E67A5C"/>
    <w:rsid w:val="00E75D97"/>
    <w:rsid w:val="00E81A45"/>
    <w:rsid w:val="00E86E6E"/>
    <w:rsid w:val="00E928FC"/>
    <w:rsid w:val="00EA03C3"/>
    <w:rsid w:val="00EA6CCA"/>
    <w:rsid w:val="00EB64F7"/>
    <w:rsid w:val="00ED2441"/>
    <w:rsid w:val="00EE4684"/>
    <w:rsid w:val="00EE799F"/>
    <w:rsid w:val="00EF457A"/>
    <w:rsid w:val="00EF794A"/>
    <w:rsid w:val="00F04B70"/>
    <w:rsid w:val="00F04DAD"/>
    <w:rsid w:val="00F15569"/>
    <w:rsid w:val="00F324C2"/>
    <w:rsid w:val="00F33BA3"/>
    <w:rsid w:val="00F36ACC"/>
    <w:rsid w:val="00F40374"/>
    <w:rsid w:val="00F5266B"/>
    <w:rsid w:val="00F62699"/>
    <w:rsid w:val="00F649F8"/>
    <w:rsid w:val="00F64B82"/>
    <w:rsid w:val="00F668D1"/>
    <w:rsid w:val="00F67483"/>
    <w:rsid w:val="00F675B1"/>
    <w:rsid w:val="00F80DFE"/>
    <w:rsid w:val="00F84A46"/>
    <w:rsid w:val="00FA130C"/>
    <w:rsid w:val="00FA50DE"/>
    <w:rsid w:val="00FB4929"/>
    <w:rsid w:val="00FB4DCB"/>
    <w:rsid w:val="00FC26F9"/>
    <w:rsid w:val="00FC4A7C"/>
    <w:rsid w:val="00FC6B08"/>
    <w:rsid w:val="00FD226E"/>
    <w:rsid w:val="00FD2BF5"/>
    <w:rsid w:val="00FE3423"/>
    <w:rsid w:val="00FF00BD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165D"/>
  <w15:docId w15:val="{BCA2A688-83DA-4DAB-8773-23EB622A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FB4929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DF69FB"/>
    <w:pPr>
      <w:keepNext/>
      <w:numPr>
        <w:numId w:val="14"/>
      </w:numPr>
      <w:ind w:firstLineChars="0" w:firstLine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DF69FB"/>
    <w:pPr>
      <w:numPr>
        <w:ilvl w:val="1"/>
        <w:numId w:val="14"/>
      </w:numPr>
      <w:ind w:firstLineChars="0" w:firstLine="0"/>
      <w:outlineLvl w:val="1"/>
    </w:pPr>
    <w:rPr>
      <w:rFonts w:ascii="楷体" w:eastAsia="楷体" w:hAnsi="Cambria"/>
      <w:b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DF69FB"/>
    <w:pPr>
      <w:numPr>
        <w:ilvl w:val="2"/>
        <w:numId w:val="14"/>
      </w:numPr>
      <w:tabs>
        <w:tab w:val="left" w:pos="1050"/>
      </w:tabs>
      <w:ind w:firstLineChars="0"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DF69FB"/>
    <w:pPr>
      <w:numPr>
        <w:ilvl w:val="3"/>
        <w:numId w:val="14"/>
      </w:numPr>
      <w:ind w:firstLineChars="0" w:firstLine="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DF69FB"/>
    <w:rPr>
      <w:rFonts w:ascii="黑体" w:eastAsia="黑体" w:hAnsi="Times New Roman"/>
      <w:bCs/>
      <w:spacing w:val="-4"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DF69FB"/>
    <w:rPr>
      <w:rFonts w:ascii="楷体" w:eastAsia="楷体" w:hAnsi="Cambria"/>
      <w:b/>
      <w:bCs/>
      <w:spacing w:val="-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DF69FB"/>
    <w:rPr>
      <w:rFonts w:ascii="Times New Roman" w:eastAsia="仿宋_GB2312" w:hAnsi="Times New Roman"/>
      <w:b/>
      <w:bCs/>
      <w:spacing w:val="-4"/>
      <w:kern w:val="0"/>
      <w:sz w:val="32"/>
      <w:szCs w:val="32"/>
    </w:rPr>
  </w:style>
  <w:style w:type="paragraph" w:styleId="a4">
    <w:name w:val="Title"/>
    <w:basedOn w:val="a"/>
    <w:next w:val="a0"/>
    <w:link w:val="a5"/>
    <w:qFormat/>
    <w:rsid w:val="00A93B58"/>
    <w:pPr>
      <w:spacing w:before="560" w:after="560"/>
      <w:jc w:val="center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qFormat/>
    <w:rsid w:val="00A93B58"/>
    <w:rPr>
      <w:rFonts w:ascii="方正小标宋简体" w:eastAsia="方正小标宋简体" w:hAnsi="Calibri Light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DF69FB"/>
    <w:rPr>
      <w:rFonts w:ascii="Times New Roman" w:eastAsia="仿宋_GB2312" w:hAnsi="Times New Roman" w:cstheme="majorBidi"/>
      <w:bCs/>
      <w:spacing w:val="-4"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3C681A"/>
    <w:pPr>
      <w:ind w:firstLineChars="200" w:firstLine="200"/>
    </w:pPr>
    <w:rPr>
      <w:rFonts w:ascii="Times New Roman" w:eastAsia="仿宋" w:hAnsi="Times New Roman"/>
      <w:spacing w:val="-4"/>
      <w:sz w:val="32"/>
    </w:rPr>
  </w:style>
  <w:style w:type="character" w:customStyle="1" w:styleId="Char">
    <w:name w:val="正文样式 Char"/>
    <w:basedOn w:val="a1"/>
    <w:link w:val="a0"/>
    <w:rsid w:val="003C681A"/>
    <w:rPr>
      <w:rFonts w:ascii="Times New Roman" w:eastAsia="仿宋" w:hAnsi="Times New Roman"/>
      <w:spacing w:val="-4"/>
      <w:sz w:val="32"/>
    </w:rPr>
  </w:style>
  <w:style w:type="paragraph" w:customStyle="1" w:styleId="ac">
    <w:name w:val="重点句"/>
    <w:basedOn w:val="a0"/>
    <w:next w:val="a0"/>
    <w:link w:val="ad"/>
    <w:qFormat/>
    <w:rsid w:val="003C681A"/>
    <w:pPr>
      <w:ind w:firstLine="640"/>
    </w:pPr>
    <w:rPr>
      <w:rFonts w:eastAsia="楷体"/>
    </w:rPr>
  </w:style>
  <w:style w:type="character" w:styleId="ae">
    <w:name w:val="page number"/>
    <w:basedOn w:val="a1"/>
    <w:rsid w:val="003A0919"/>
  </w:style>
  <w:style w:type="character" w:customStyle="1" w:styleId="ad">
    <w:name w:val="重点句 字符"/>
    <w:basedOn w:val="Char"/>
    <w:link w:val="ac"/>
    <w:rsid w:val="003C681A"/>
    <w:rPr>
      <w:rFonts w:ascii="Times New Roman" w:eastAsia="楷体" w:hAnsi="Times New Roman"/>
      <w:spacing w:val="-4"/>
      <w:sz w:val="32"/>
    </w:rPr>
  </w:style>
  <w:style w:type="paragraph" w:customStyle="1" w:styleId="af">
    <w:name w:val="附件"/>
    <w:basedOn w:val="a"/>
    <w:next w:val="a4"/>
    <w:link w:val="af0"/>
    <w:uiPriority w:val="5"/>
    <w:qFormat/>
    <w:rsid w:val="009B7B2A"/>
    <w:pPr>
      <w:widowControl/>
      <w:jc w:val="left"/>
    </w:pPr>
    <w:rPr>
      <w:rFonts w:ascii="Times New Roman" w:eastAsia="黑体" w:hAnsi="Times New Roman"/>
      <w:sz w:val="32"/>
    </w:rPr>
  </w:style>
  <w:style w:type="paragraph" w:customStyle="1" w:styleId="af1">
    <w:name w:val="附件列表"/>
    <w:basedOn w:val="a0"/>
    <w:uiPriority w:val="4"/>
    <w:qFormat/>
    <w:rsid w:val="0037292C"/>
    <w:pPr>
      <w:tabs>
        <w:tab w:val="left" w:pos="1470"/>
        <w:tab w:val="left" w:pos="1680"/>
      </w:tabs>
      <w:adjustRightInd w:val="0"/>
      <w:ind w:leftChars="200" w:left="650" w:hangingChars="450" w:hanging="450"/>
    </w:pPr>
    <w:rPr>
      <w:szCs w:val="32"/>
    </w:rPr>
  </w:style>
  <w:style w:type="character" w:customStyle="1" w:styleId="af0">
    <w:name w:val="附件 字符"/>
    <w:basedOn w:val="a1"/>
    <w:link w:val="af"/>
    <w:uiPriority w:val="5"/>
    <w:rsid w:val="0037292C"/>
    <w:rPr>
      <w:rFonts w:ascii="Times New Roman" w:eastAsia="黑体" w:hAnsi="Times New Roman"/>
      <w:sz w:val="32"/>
    </w:rPr>
  </w:style>
  <w:style w:type="paragraph" w:styleId="TOC">
    <w:name w:val="TOC Heading"/>
    <w:basedOn w:val="1"/>
    <w:next w:val="a"/>
    <w:uiPriority w:val="39"/>
    <w:unhideWhenUsed/>
    <w:qFormat/>
    <w:rsid w:val="00A93B58"/>
    <w:pPr>
      <w:keepLines/>
      <w:widowControl/>
      <w:numPr>
        <w:numId w:val="0"/>
      </w:numPr>
      <w:snapToGrid/>
      <w:spacing w:before="240" w:line="259" w:lineRule="auto"/>
      <w:jc w:val="center"/>
      <w:outlineLvl w:val="9"/>
    </w:pPr>
    <w:rPr>
      <w:rFonts w:asciiTheme="majorHAnsi" w:hAnsiTheme="majorHAnsi" w:cstheme="majorBidi"/>
      <w:bCs w:val="0"/>
      <w:spacing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93B58"/>
    <w:pPr>
      <w:tabs>
        <w:tab w:val="right" w:leader="dot" w:pos="8834"/>
      </w:tabs>
      <w:spacing w:line="440" w:lineRule="exact"/>
    </w:pPr>
    <w:rPr>
      <w:rFonts w:ascii="Times New Roman" w:eastAsia="仿宋" w:hAnsi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A93B58"/>
    <w:pPr>
      <w:spacing w:line="440" w:lineRule="exact"/>
      <w:ind w:leftChars="200" w:left="200"/>
    </w:pPr>
    <w:rPr>
      <w:rFonts w:ascii="Times New Roman" w:eastAsia="仿宋" w:hAnsi="Times New Roman"/>
      <w:sz w:val="28"/>
    </w:rPr>
  </w:style>
  <w:style w:type="paragraph" w:styleId="TOC3">
    <w:name w:val="toc 3"/>
    <w:basedOn w:val="a"/>
    <w:next w:val="a"/>
    <w:autoRedefine/>
    <w:uiPriority w:val="39"/>
    <w:unhideWhenUsed/>
    <w:rsid w:val="00A93B58"/>
    <w:pPr>
      <w:spacing w:line="440" w:lineRule="exact"/>
      <w:ind w:leftChars="400" w:left="400"/>
    </w:pPr>
    <w:rPr>
      <w:rFonts w:ascii="Times New Roman" w:eastAsia="仿宋" w:hAnsi="Times New Roman"/>
      <w:sz w:val="28"/>
    </w:rPr>
  </w:style>
  <w:style w:type="character" w:styleId="af2">
    <w:name w:val="Hyperlink"/>
    <w:basedOn w:val="a1"/>
    <w:uiPriority w:val="99"/>
    <w:unhideWhenUsed/>
    <w:rsid w:val="00A93B58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qFormat/>
    <w:rsid w:val="002C39E4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ing\OneDrive\Templates\&#27169;&#26495;_&#20844;&#25991;&#26222;&#36890;&#23383;&#21495;_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55D9-2C0C-4D78-8418-BF189B9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TotalTime>1866</TotalTime>
  <Pages>2</Pages>
  <Words>142</Words>
  <Characters>815</Characters>
  <Application>Microsoft Office Word</Application>
  <DocSecurity>0</DocSecurity>
  <Lines>6</Lines>
  <Paragraphs>1</Paragraphs>
  <ScaleCrop>false</ScaleCrop>
  <Company>family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174</cp:revision>
  <cp:lastPrinted>2023-03-21T01:20:00Z</cp:lastPrinted>
  <dcterms:created xsi:type="dcterms:W3CDTF">2023-03-17T07:26:00Z</dcterms:created>
  <dcterms:modified xsi:type="dcterms:W3CDTF">2023-03-24T06:05:00Z</dcterms:modified>
</cp:coreProperties>
</file>